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DD" w:rsidRPr="006F31AF" w:rsidRDefault="005D10DD" w:rsidP="00267EA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  <w:lang w:val="en-US"/>
        </w:rPr>
      </w:pPr>
      <w:r w:rsidRPr="006F31AF">
        <w:rPr>
          <w:rFonts w:ascii="Times New Roman" w:hAnsi="Times New Roman" w:cs="Times New Roman"/>
          <w:b/>
          <w:bCs/>
          <w:sz w:val="28"/>
          <w:szCs w:val="28"/>
          <w:highlight w:val="white"/>
          <w:lang w:val="en-US"/>
        </w:rPr>
        <w:t>P o z v á n k a</w:t>
      </w: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</w:pPr>
      <w:r w:rsidRPr="007A12A7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 xml:space="preserve">na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Valné z</w:t>
      </w:r>
      <w:r w:rsidRPr="007A12A7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hromaždenie Urbariátu Myslava, pozemkového spolo</w:t>
      </w:r>
      <w:r w:rsidRPr="007A12A7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č</w:t>
      </w:r>
      <w:r w:rsidRPr="007A12A7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 xml:space="preserve">enstva </w:t>
      </w: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</w:pP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before="280" w:after="36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Vážený 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č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len Urbari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á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tu Myslava, pozemkov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é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ho spolo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č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enstva,</w:t>
      </w: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      Výbor pozemkového spolo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č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enstva V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á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s poz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ý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va na 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Valné z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hromaždenie členov spoločenstva, ktor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é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sa bude kona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ť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v nedeľu </w:t>
      </w:r>
      <w:r w:rsidRPr="007A12A7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d</w:t>
      </w:r>
      <w:r w:rsidRPr="007A12A7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ň</w:t>
      </w:r>
      <w:r w:rsidRPr="007A12A7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a 26.3.2017 o 16,00 hod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. v kultúrnom dome v Myslave.</w:t>
      </w: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Program :</w:t>
      </w: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1. Otvorenie a schválenie programu 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Valného z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hromaždenia </w:t>
      </w: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2. Vo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ľ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ba mandátovej, návrhovej komisie a overovateľov zápisnice</w:t>
      </w: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3. Správa mandátovej komisie.</w:t>
      </w: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4. Správa o činnosti výboru  za rok 2016 </w:t>
      </w: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5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. Správa o finan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č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nom hospod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á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ren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í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Urbariátu za rok 2016, čerpanie rozpočtu   a návrh na   </w:t>
      </w:r>
    </w:p>
    <w:p w:rsidR="005D10DD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   rozdelenie zisku</w:t>
      </w:r>
    </w:p>
    <w:p w:rsidR="005D10DD" w:rsidRPr="007A12A7" w:rsidRDefault="005D10DD" w:rsidP="002A592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6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. Správa dozornej rady</w:t>
      </w:r>
    </w:p>
    <w:p w:rsidR="005D10DD" w:rsidRPr="007A12A7" w:rsidRDefault="005D10DD" w:rsidP="001E3D8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7. Plán 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č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innosti na rok 2017</w:t>
      </w: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8. Návrh rozpo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č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tu na rok 2017</w:t>
      </w: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9. Diskusia</w:t>
      </w: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10. Návrh uznesenia</w:t>
      </w: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11. Záver</w:t>
      </w: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                 Tešíme sa na Vašu účasť. </w:t>
      </w: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                                                                                         Výbor Urbariátu, PS Myslava</w:t>
      </w: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</w:p>
    <w:p w:rsidR="005D10DD" w:rsidRPr="007A12A7" w:rsidRDefault="005D10DD" w:rsidP="0076568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</w:p>
    <w:p w:rsidR="005D10DD" w:rsidRPr="007A12A7" w:rsidRDefault="005D10DD" w:rsidP="008F4D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</w:p>
    <w:p w:rsidR="005D10DD" w:rsidRPr="007A12A7" w:rsidRDefault="005D10DD" w:rsidP="008F4D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Prezentácia 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č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lenov sa uskuto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č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n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í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v Kult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ú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rnom dome Myslava v 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č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ase </w:t>
      </w:r>
      <w:r w:rsidRPr="007A12A7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od 14,30 hod. do 15,45 hod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.</w:t>
      </w: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before="280" w:after="36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S oh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ľ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adom na skuto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č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nos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ť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, 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ž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Valné z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hroma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ž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denie je najvy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šší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m org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á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nom spolo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č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enstva a len tento org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á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n je opr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á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vnen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ý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prij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í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ma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ť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z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á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va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ž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n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é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rozhodnutia je Va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š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a osobn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á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úč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as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ť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nevyhnutn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á na jeho rokovaní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. Preto v pr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í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pade, ak sa 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Valného z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hroma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ž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denia nem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ôž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ete osobne z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úč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astni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ť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, pros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í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me aby ste za seba splnomocnili niektor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é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ho 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č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lena Pozemkov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é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ho spolo</w:t>
      </w:r>
      <w:r w:rsidRPr="007A12A7">
        <w:rPr>
          <w:rFonts w:ascii="Times New Roman" w:hAnsi="Times New Roman" w:cs="Times New Roman"/>
          <w:sz w:val="24"/>
          <w:szCs w:val="24"/>
          <w:highlight w:val="white"/>
        </w:rPr>
        <w:t>č</w:t>
      </w: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>enstva alebo inú osobu.</w:t>
      </w: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before="280" w:after="36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7A12A7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(splnomocnenie str. 2)</w:t>
      </w: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before="280" w:after="36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</w:p>
    <w:p w:rsidR="005D10DD" w:rsidRPr="006F31AF" w:rsidRDefault="005D10DD" w:rsidP="00267EA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</w:pPr>
      <w:r w:rsidRPr="006F31AF"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>Splnomocnenie</w:t>
      </w:r>
    </w:p>
    <w:p w:rsidR="005D10DD" w:rsidRPr="006F31AF" w:rsidRDefault="005D10DD" w:rsidP="00267EA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</w:pPr>
    </w:p>
    <w:p w:rsidR="005D10DD" w:rsidRPr="007A12A7" w:rsidRDefault="005D10DD" w:rsidP="000436B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 w:rsidRPr="007A12A7"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Por. číslo:</w:t>
      </w: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 w:rsidRPr="007A12A7">
        <w:rPr>
          <w:rFonts w:ascii="Times New Roman" w:hAnsi="Times New Roman" w:cs="Times New Roman"/>
          <w:color w:val="00000A"/>
          <w:sz w:val="24"/>
          <w:szCs w:val="24"/>
          <w:lang w:val="en-US"/>
        </w:rPr>
        <w:t>Podpísaný/á:</w:t>
      </w: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 w:rsidRPr="007A12A7">
        <w:rPr>
          <w:rFonts w:ascii="Times New Roman" w:hAnsi="Times New Roman" w:cs="Times New Roman"/>
          <w:color w:val="00000A"/>
          <w:sz w:val="24"/>
          <w:szCs w:val="24"/>
          <w:lang w:val="en-US"/>
        </w:rPr>
        <w:t>……………………………………………………………………………………..</w:t>
      </w: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 w:rsidRPr="007A12A7">
        <w:rPr>
          <w:rFonts w:ascii="Times New Roman" w:hAnsi="Times New Roman" w:cs="Times New Roman"/>
          <w:color w:val="00000A"/>
          <w:sz w:val="24"/>
          <w:szCs w:val="24"/>
          <w:lang w:val="en-US"/>
        </w:rPr>
        <w:t>(meno, adresa, d</w:t>
      </w: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>á</w:t>
      </w:r>
      <w:r w:rsidRPr="007A12A7">
        <w:rPr>
          <w:rFonts w:ascii="Times New Roman" w:hAnsi="Times New Roman" w:cs="Times New Roman"/>
          <w:color w:val="00000A"/>
          <w:sz w:val="24"/>
          <w:szCs w:val="24"/>
          <w:lang w:val="en-US"/>
        </w:rPr>
        <w:t>tum nar. )</w:t>
      </w: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 w:rsidRPr="007A12A7">
        <w:rPr>
          <w:rFonts w:ascii="Times New Roman" w:hAnsi="Times New Roman" w:cs="Times New Roman"/>
          <w:color w:val="00000A"/>
          <w:sz w:val="24"/>
          <w:szCs w:val="24"/>
          <w:lang w:val="en-US"/>
        </w:rPr>
        <w:t>Splnomocňujem:</w:t>
      </w: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 w:rsidRPr="007A12A7">
        <w:rPr>
          <w:rFonts w:ascii="Times New Roman" w:hAnsi="Times New Roman" w:cs="Times New Roman"/>
          <w:color w:val="00000A"/>
          <w:sz w:val="24"/>
          <w:szCs w:val="24"/>
          <w:lang w:val="en-US"/>
        </w:rPr>
        <w:t>………………………………………………………………………………………</w:t>
      </w:r>
    </w:p>
    <w:p w:rsidR="005D10DD" w:rsidRPr="007A12A7" w:rsidRDefault="005D10DD" w:rsidP="007A4D0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 w:rsidRPr="007A12A7">
        <w:rPr>
          <w:rFonts w:ascii="Times New Roman" w:hAnsi="Times New Roman" w:cs="Times New Roman"/>
          <w:color w:val="00000A"/>
          <w:sz w:val="24"/>
          <w:szCs w:val="24"/>
          <w:lang w:val="en-US"/>
        </w:rPr>
        <w:t>(meno, adresa, d</w:t>
      </w: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>á</w:t>
      </w:r>
      <w:r w:rsidRPr="007A12A7">
        <w:rPr>
          <w:rFonts w:ascii="Times New Roman" w:hAnsi="Times New Roman" w:cs="Times New Roman"/>
          <w:color w:val="00000A"/>
          <w:sz w:val="24"/>
          <w:szCs w:val="24"/>
          <w:lang w:val="en-US"/>
        </w:rPr>
        <w:t>tum nar. )</w:t>
      </w: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 w:rsidRPr="007A12A7"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aby ma zastupoval na </w:t>
      </w: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>Valnom z</w:t>
      </w:r>
      <w:r w:rsidRPr="007A12A7">
        <w:rPr>
          <w:rFonts w:ascii="Times New Roman" w:hAnsi="Times New Roman" w:cs="Times New Roman"/>
          <w:color w:val="00000A"/>
          <w:sz w:val="24"/>
          <w:szCs w:val="24"/>
          <w:lang w:val="en-US"/>
        </w:rPr>
        <w:t>hromaždení členov  Urbari</w:t>
      </w:r>
      <w:r w:rsidRPr="007A12A7">
        <w:rPr>
          <w:rFonts w:ascii="Times New Roman" w:hAnsi="Times New Roman" w:cs="Times New Roman"/>
          <w:color w:val="00000A"/>
          <w:sz w:val="24"/>
          <w:szCs w:val="24"/>
        </w:rPr>
        <w:t>á</w:t>
      </w:r>
      <w:r w:rsidRPr="007A12A7">
        <w:rPr>
          <w:rFonts w:ascii="Times New Roman" w:hAnsi="Times New Roman" w:cs="Times New Roman"/>
          <w:color w:val="00000A"/>
          <w:sz w:val="24"/>
          <w:szCs w:val="24"/>
          <w:lang w:val="en-US"/>
        </w:rPr>
        <w:t>tu Myslava, pozemkového spolo</w:t>
      </w:r>
      <w:r w:rsidRPr="007A12A7">
        <w:rPr>
          <w:rFonts w:ascii="Times New Roman" w:hAnsi="Times New Roman" w:cs="Times New Roman"/>
          <w:color w:val="00000A"/>
          <w:sz w:val="24"/>
          <w:szCs w:val="24"/>
        </w:rPr>
        <w:t>č</w:t>
      </w:r>
      <w:r w:rsidRPr="007A12A7">
        <w:rPr>
          <w:rFonts w:ascii="Times New Roman" w:hAnsi="Times New Roman" w:cs="Times New Roman"/>
          <w:color w:val="00000A"/>
          <w:sz w:val="24"/>
          <w:szCs w:val="24"/>
          <w:lang w:val="en-US"/>
        </w:rPr>
        <w:t>enstva</w:t>
      </w: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, </w:t>
      </w:r>
      <w:r w:rsidRPr="007A12A7">
        <w:rPr>
          <w:rFonts w:ascii="Times New Roman" w:hAnsi="Times New Roman" w:cs="Times New Roman"/>
          <w:color w:val="00000A"/>
          <w:sz w:val="24"/>
          <w:szCs w:val="24"/>
          <w:lang w:val="en-US"/>
        </w:rPr>
        <w:t>ktoré je zvolané na deň  26.3.2017.</w:t>
      </w: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 w:rsidRPr="007A12A7">
        <w:rPr>
          <w:rFonts w:ascii="Times New Roman" w:hAnsi="Times New Roman" w:cs="Times New Roman"/>
          <w:color w:val="00000A"/>
          <w:sz w:val="24"/>
          <w:szCs w:val="24"/>
          <w:lang w:val="en-US"/>
        </w:rPr>
        <w:t>V...........................................d</w:t>
      </w:r>
      <w:r w:rsidRPr="007A12A7">
        <w:rPr>
          <w:rFonts w:ascii="Times New Roman" w:hAnsi="Times New Roman" w:cs="Times New Roman"/>
          <w:color w:val="00000A"/>
          <w:sz w:val="24"/>
          <w:szCs w:val="24"/>
        </w:rPr>
        <w:t>ň</w:t>
      </w:r>
      <w:r w:rsidRPr="007A12A7">
        <w:rPr>
          <w:rFonts w:ascii="Times New Roman" w:hAnsi="Times New Roman" w:cs="Times New Roman"/>
          <w:color w:val="00000A"/>
          <w:sz w:val="24"/>
          <w:szCs w:val="24"/>
          <w:lang w:val="en-US"/>
        </w:rPr>
        <w:t>a................................</w:t>
      </w: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</w:p>
    <w:p w:rsidR="005D10DD" w:rsidRDefault="005D10DD" w:rsidP="00267EA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    </w:t>
      </w:r>
      <w:r w:rsidRPr="007A12A7"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                  </w:t>
      </w:r>
    </w:p>
    <w:p w:rsidR="005D10DD" w:rsidRDefault="005D10DD" w:rsidP="00267EA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  </w:t>
      </w:r>
    </w:p>
    <w:p w:rsidR="005D10DD" w:rsidRPr="007A12A7" w:rsidRDefault="005D10DD" w:rsidP="00267EA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A"/>
          <w:sz w:val="24"/>
          <w:szCs w:val="24"/>
          <w:lang w:val="en-US"/>
        </w:rPr>
        <w:t xml:space="preserve">                                                                                 </w:t>
      </w:r>
      <w:r w:rsidRPr="007A12A7">
        <w:rPr>
          <w:rFonts w:ascii="Times New Roman" w:hAnsi="Times New Roman" w:cs="Times New Roman"/>
          <w:color w:val="00000A"/>
          <w:sz w:val="24"/>
          <w:szCs w:val="24"/>
          <w:lang w:val="en-US"/>
        </w:rPr>
        <w:t>.............................................................</w:t>
      </w:r>
    </w:p>
    <w:p w:rsidR="005D10DD" w:rsidRPr="007A12A7" w:rsidRDefault="005D10DD">
      <w:pPr>
        <w:rPr>
          <w:rFonts w:ascii="Times New Roman" w:hAnsi="Times New Roman" w:cs="Times New Roman"/>
          <w:sz w:val="24"/>
          <w:szCs w:val="24"/>
        </w:rPr>
      </w:pPr>
      <w:r w:rsidRPr="007A12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12A7">
        <w:rPr>
          <w:rFonts w:ascii="Times New Roman" w:hAnsi="Times New Roman" w:cs="Times New Roman"/>
          <w:sz w:val="24"/>
          <w:szCs w:val="24"/>
        </w:rPr>
        <w:t xml:space="preserve">                         podpis splnomocniteľa</w:t>
      </w:r>
    </w:p>
    <w:p w:rsidR="005D10DD" w:rsidRPr="007A12A7" w:rsidRDefault="005D10DD">
      <w:pPr>
        <w:rPr>
          <w:rFonts w:ascii="Times New Roman" w:hAnsi="Times New Roman" w:cs="Times New Roman"/>
          <w:sz w:val="24"/>
          <w:szCs w:val="24"/>
        </w:rPr>
      </w:pPr>
    </w:p>
    <w:p w:rsidR="005D10DD" w:rsidRPr="007A12A7" w:rsidRDefault="005D10DD">
      <w:pPr>
        <w:rPr>
          <w:rFonts w:ascii="Times New Roman" w:hAnsi="Times New Roman" w:cs="Times New Roman"/>
          <w:sz w:val="24"/>
          <w:szCs w:val="24"/>
        </w:rPr>
      </w:pPr>
    </w:p>
    <w:p w:rsidR="005D10DD" w:rsidRDefault="005D10DD">
      <w:pPr>
        <w:rPr>
          <w:rFonts w:ascii="Times New Roman" w:hAnsi="Times New Roman" w:cs="Times New Roman"/>
          <w:sz w:val="24"/>
          <w:szCs w:val="24"/>
        </w:rPr>
      </w:pPr>
    </w:p>
    <w:p w:rsidR="005D10DD" w:rsidRPr="007A12A7" w:rsidRDefault="005D10DD">
      <w:pPr>
        <w:rPr>
          <w:rFonts w:ascii="Times New Roman" w:hAnsi="Times New Roman" w:cs="Times New Roman"/>
          <w:sz w:val="24"/>
          <w:szCs w:val="24"/>
        </w:rPr>
      </w:pPr>
      <w:r w:rsidRPr="007A12A7">
        <w:rPr>
          <w:rFonts w:ascii="Times New Roman" w:hAnsi="Times New Roman" w:cs="Times New Roman"/>
          <w:sz w:val="24"/>
          <w:szCs w:val="24"/>
        </w:rPr>
        <w:t xml:space="preserve">Splnomocnenie prijímam: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A12A7">
        <w:rPr>
          <w:rFonts w:ascii="Times New Roman" w:hAnsi="Times New Roman" w:cs="Times New Roman"/>
          <w:sz w:val="24"/>
          <w:szCs w:val="24"/>
        </w:rPr>
        <w:t xml:space="preserve">                            ............................................................</w:t>
      </w:r>
    </w:p>
    <w:p w:rsidR="005D10DD" w:rsidRPr="007A12A7" w:rsidRDefault="005D10DD">
      <w:pPr>
        <w:rPr>
          <w:rFonts w:ascii="Times New Roman" w:hAnsi="Times New Roman" w:cs="Times New Roman"/>
          <w:sz w:val="24"/>
          <w:szCs w:val="24"/>
        </w:rPr>
      </w:pPr>
      <w:r w:rsidRPr="007A12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podpis splnomocnenca</w:t>
      </w:r>
    </w:p>
    <w:sectPr w:rsidR="005D10DD" w:rsidRPr="007A12A7" w:rsidSect="00BD319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EA2"/>
    <w:rsid w:val="00010A60"/>
    <w:rsid w:val="00023D93"/>
    <w:rsid w:val="000436BB"/>
    <w:rsid w:val="000503E6"/>
    <w:rsid w:val="00087EE6"/>
    <w:rsid w:val="000D18CA"/>
    <w:rsid w:val="001E3D8E"/>
    <w:rsid w:val="00267EA2"/>
    <w:rsid w:val="002A5922"/>
    <w:rsid w:val="002C615B"/>
    <w:rsid w:val="004854BB"/>
    <w:rsid w:val="005D10DD"/>
    <w:rsid w:val="00653218"/>
    <w:rsid w:val="006D5DBF"/>
    <w:rsid w:val="006F31AF"/>
    <w:rsid w:val="0076568A"/>
    <w:rsid w:val="007A12A7"/>
    <w:rsid w:val="007A4D0B"/>
    <w:rsid w:val="00856058"/>
    <w:rsid w:val="008F4D60"/>
    <w:rsid w:val="00957EA3"/>
    <w:rsid w:val="00982F3E"/>
    <w:rsid w:val="00AA61EE"/>
    <w:rsid w:val="00AF1F63"/>
    <w:rsid w:val="00AF389F"/>
    <w:rsid w:val="00BD319E"/>
    <w:rsid w:val="00CA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EA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2</Pages>
  <Words>383</Words>
  <Characters>2186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pc023</cp:lastModifiedBy>
  <cp:revision>15</cp:revision>
  <dcterms:created xsi:type="dcterms:W3CDTF">2017-02-26T21:10:00Z</dcterms:created>
  <dcterms:modified xsi:type="dcterms:W3CDTF">2017-03-01T13:55:00Z</dcterms:modified>
</cp:coreProperties>
</file>